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D857" w14:textId="085B58A5" w:rsidR="00D66AF8" w:rsidRPr="00775EDE" w:rsidRDefault="00831485" w:rsidP="00775EDE">
      <w:pPr>
        <w:spacing w:after="0"/>
        <w:jc w:val="center"/>
        <w:rPr>
          <w:rStyle w:val="BookTitle"/>
          <w:rFonts w:ascii="Bangla MN" w:hAnsi="Bangla MN"/>
          <w:b w:val="0"/>
          <w:smallCaps w:val="0"/>
          <w:sz w:val="40"/>
          <w:szCs w:val="40"/>
        </w:rPr>
      </w:pPr>
      <w:r>
        <w:rPr>
          <w:rStyle w:val="BookTitle"/>
          <w:rFonts w:ascii="Bangla MN" w:hAnsi="Bangla MN"/>
          <w:b w:val="0"/>
          <w:smallCaps w:val="0"/>
          <w:sz w:val="40"/>
          <w:szCs w:val="40"/>
        </w:rPr>
        <w:t>1</w:t>
      </w:r>
      <w:r w:rsidR="00D66AF8" w:rsidRPr="00775EDE">
        <w:rPr>
          <w:rStyle w:val="BookTitle"/>
          <w:rFonts w:ascii="Bangla MN" w:hAnsi="Bangla MN"/>
          <w:b w:val="0"/>
          <w:smallCaps w:val="0"/>
          <w:sz w:val="40"/>
          <w:szCs w:val="40"/>
        </w:rPr>
        <w:t xml:space="preserve"> – </w:t>
      </w:r>
      <w:bookmarkStart w:id="0" w:name="_GoBack"/>
      <w:bookmarkEnd w:id="0"/>
      <w:r w:rsidR="00A5209C">
        <w:rPr>
          <w:rStyle w:val="BookTitle"/>
          <w:rFonts w:ascii="Bangla MN" w:hAnsi="Bangla MN"/>
          <w:b w:val="0"/>
          <w:smallCaps w:val="0"/>
          <w:sz w:val="40"/>
          <w:szCs w:val="40"/>
        </w:rPr>
        <w:t>What is Buoyancy</w:t>
      </w:r>
      <w:r w:rsidR="00080C70">
        <w:rPr>
          <w:rStyle w:val="BookTitle"/>
          <w:rFonts w:ascii="Bangla MN" w:hAnsi="Bangla MN"/>
          <w:b w:val="0"/>
          <w:smallCaps w:val="0"/>
          <w:sz w:val="40"/>
          <w:szCs w:val="40"/>
        </w:rPr>
        <w:t>?</w:t>
      </w:r>
    </w:p>
    <w:p w14:paraId="08E14E09" w14:textId="77777777" w:rsidR="00216E40" w:rsidRPr="009F2ECE" w:rsidRDefault="00472C78" w:rsidP="00216E4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OBJECTIVE 1</w:t>
      </w:r>
      <w:r w:rsidR="00A5209C">
        <w:rPr>
          <w:b/>
          <w:sz w:val="28"/>
          <w:szCs w:val="20"/>
        </w:rPr>
        <w:t>: Be able to tell if something will float or sink from comparing the buoyant force to the gravitational force.</w:t>
      </w:r>
    </w:p>
    <w:p w14:paraId="467B6D3C" w14:textId="77777777" w:rsidR="00216E40" w:rsidRPr="00472C78" w:rsidRDefault="00A5209C" w:rsidP="00D66AF8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Complete the questions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9136"/>
      </w:tblGrid>
      <w:tr w:rsidR="00216E40" w14:paraId="0F208D4B" w14:textId="77777777" w:rsidTr="00A5209C">
        <w:tc>
          <w:tcPr>
            <w:tcW w:w="1616" w:type="dxa"/>
          </w:tcPr>
          <w:p w14:paraId="081A78F5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6D4F3E01" wp14:editId="140A9B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85800" cy="69024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60" w:type="dxa"/>
          </w:tcPr>
          <w:p w14:paraId="7A9F0087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1:</w:t>
            </w:r>
            <w:r w:rsidR="00A5209C">
              <w:rPr>
                <w:sz w:val="20"/>
                <w:szCs w:val="20"/>
              </w:rPr>
              <w:t xml:space="preserve"> Draw the free body diagram.</w:t>
            </w:r>
          </w:p>
          <w:p w14:paraId="40E43DB8" w14:textId="77777777" w:rsidR="00A5209C" w:rsidRDefault="00A5209C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 2: </w:t>
            </w: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5F8C61C" wp14:editId="63D51E80">
                  <wp:extent cx="5657040" cy="465096"/>
                  <wp:effectExtent l="0" t="0" r="762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285" cy="46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93ABA" w14:textId="77777777" w:rsidR="00A5209C" w:rsidRDefault="00A5209C" w:rsidP="009D7C7B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01FFF7EF" wp14:editId="53D740B9">
            <wp:extent cx="6642100" cy="39121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F286" w14:textId="77777777" w:rsidR="00A5209C" w:rsidRDefault="00A5209C" w:rsidP="009D7C7B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8655"/>
      </w:tblGrid>
      <w:tr w:rsidR="00216E40" w14:paraId="01C3153E" w14:textId="77777777" w:rsidTr="00A5209C">
        <w:tc>
          <w:tcPr>
            <w:tcW w:w="1616" w:type="dxa"/>
          </w:tcPr>
          <w:p w14:paraId="389AC962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3DADC32" wp14:editId="7E3E0C41">
                  <wp:extent cx="1015664" cy="4315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5" t="18679" r="15034" b="22165"/>
                          <a:stretch/>
                        </pic:blipFill>
                        <pic:spPr bwMode="auto">
                          <a:xfrm>
                            <a:off x="0" y="0"/>
                            <a:ext cx="1022855" cy="43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0" w:type="dxa"/>
          </w:tcPr>
          <w:p w14:paraId="252C921D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</w:t>
            </w:r>
            <w:r w:rsidR="00A5209C">
              <w:rPr>
                <w:sz w:val="20"/>
                <w:szCs w:val="20"/>
              </w:rPr>
              <w:t xml:space="preserve"> tell if something will float or sink from its free body diagram?</w:t>
            </w:r>
            <w:r>
              <w:rPr>
                <w:sz w:val="20"/>
                <w:szCs w:val="20"/>
              </w:rPr>
              <w:br/>
            </w:r>
          </w:p>
          <w:p w14:paraId="39EE3063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………….………….………….………….………….………….………….………….………….…………</w:t>
            </w:r>
          </w:p>
        </w:tc>
      </w:tr>
    </w:tbl>
    <w:p w14:paraId="3412A5BE" w14:textId="77777777" w:rsidR="00A5209C" w:rsidRDefault="00A5209C" w:rsidP="00216E40">
      <w:pPr>
        <w:jc w:val="center"/>
        <w:rPr>
          <w:b/>
          <w:sz w:val="28"/>
          <w:szCs w:val="20"/>
        </w:rPr>
      </w:pPr>
    </w:p>
    <w:p w14:paraId="4A6D4909" w14:textId="77777777" w:rsidR="00216E40" w:rsidRPr="009F2ECE" w:rsidRDefault="00A5209C" w:rsidP="00216E4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OBJECTIVE 2: To be able to calculate the buoyant force.</w:t>
      </w:r>
    </w:p>
    <w:p w14:paraId="5D97B509" w14:textId="77777777" w:rsidR="00216E40" w:rsidRPr="00472C78" w:rsidRDefault="00A5209C" w:rsidP="00216E40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Complete the problems below.</w:t>
      </w:r>
      <w:r w:rsidR="00216E40">
        <w:rPr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8853"/>
      </w:tblGrid>
      <w:tr w:rsidR="00216E40" w14:paraId="14AD3FC4" w14:textId="77777777" w:rsidTr="00A5209C">
        <w:tc>
          <w:tcPr>
            <w:tcW w:w="1616" w:type="dxa"/>
          </w:tcPr>
          <w:p w14:paraId="20090126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2D690C41" wp14:editId="3207F02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85800" cy="6902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60" w:type="dxa"/>
          </w:tcPr>
          <w:p w14:paraId="147DD158" w14:textId="77777777" w:rsidR="00A5209C" w:rsidRDefault="00A5209C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 1: </w:t>
            </w:r>
            <w:proofErr w:type="spellStart"/>
            <w:r>
              <w:rPr>
                <w:sz w:val="20"/>
                <w:szCs w:val="20"/>
              </w:rPr>
              <w:t>F</w:t>
            </w:r>
            <w:r w:rsidRPr="00A5209C">
              <w:rPr>
                <w:sz w:val="20"/>
                <w:szCs w:val="20"/>
                <w:vertAlign w:val="subscript"/>
              </w:rPr>
              <w:t>buoyant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sz w:val="20"/>
                <w:szCs w:val="20"/>
              </w:rPr>
              <w:t>dVg</w:t>
            </w:r>
            <w:proofErr w:type="spellEnd"/>
            <w:r>
              <w:rPr>
                <w:sz w:val="20"/>
                <w:szCs w:val="20"/>
              </w:rPr>
              <w:t xml:space="preserve">  where</w:t>
            </w:r>
            <w:proofErr w:type="gramEnd"/>
            <w:r>
              <w:rPr>
                <w:sz w:val="20"/>
                <w:szCs w:val="20"/>
              </w:rPr>
              <w:t xml:space="preserve"> d is density of the fluid (kg/cm</w:t>
            </w:r>
            <w:r w:rsidRPr="00A5209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), v is volume of the fluid (cm</w:t>
            </w:r>
            <w:r w:rsidRPr="00A5209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), and g is acceleration due to gravity (9.8 m/s</w:t>
            </w:r>
            <w:r w:rsidRPr="00A5209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).</w:t>
            </w:r>
          </w:p>
          <w:p w14:paraId="39D4DBD6" w14:textId="77777777" w:rsidR="00A5209C" w:rsidRDefault="00A5209C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2: If the object is floating, the buoyant force = weight of the object floating.</w:t>
            </w:r>
          </w:p>
          <w:p w14:paraId="3602636E" w14:textId="77777777" w:rsidR="00A5209C" w:rsidRPr="00A5209C" w:rsidRDefault="00A5209C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3: The denser a fluid is, the greater the buoyant force.</w:t>
            </w:r>
          </w:p>
        </w:tc>
      </w:tr>
    </w:tbl>
    <w:p w14:paraId="5573FCA5" w14:textId="77777777" w:rsidR="00216E40" w:rsidRDefault="00A5209C" w:rsidP="00216E40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lastRenderedPageBreak/>
        <w:drawing>
          <wp:inline distT="0" distB="0" distL="0" distR="0" wp14:anchorId="75950080" wp14:editId="704123C3">
            <wp:extent cx="6640596" cy="61644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72"/>
                    <a:stretch/>
                  </pic:blipFill>
                  <pic:spPr bwMode="auto">
                    <a:xfrm>
                      <a:off x="0" y="0"/>
                      <a:ext cx="6642100" cy="61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DB039DB" w14:textId="77777777" w:rsidR="00A5209C" w:rsidRDefault="00A5209C" w:rsidP="00216E40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0E05D406" wp14:editId="10A3981D">
            <wp:extent cx="6635216" cy="369870"/>
            <wp:effectExtent l="0" t="0" r="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" t="50279" r="-774" b="23103"/>
                    <a:stretch/>
                  </pic:blipFill>
                  <pic:spPr bwMode="auto">
                    <a:xfrm>
                      <a:off x="0" y="0"/>
                      <a:ext cx="6642100" cy="3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CA86052" w14:textId="77777777" w:rsidR="00A5209C" w:rsidRDefault="00A5209C" w:rsidP="00216E40">
      <w:pPr>
        <w:rPr>
          <w:sz w:val="20"/>
          <w:szCs w:val="20"/>
        </w:rPr>
      </w:pPr>
    </w:p>
    <w:p w14:paraId="72841ADA" w14:textId="77777777" w:rsidR="00A5209C" w:rsidRDefault="00A5209C" w:rsidP="00216E40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6F0F5145" wp14:editId="39ADC1DF">
            <wp:extent cx="6635216" cy="3698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" t="79138" r="-774" b="-5756"/>
                    <a:stretch/>
                  </pic:blipFill>
                  <pic:spPr bwMode="auto">
                    <a:xfrm>
                      <a:off x="0" y="0"/>
                      <a:ext cx="6642100" cy="3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1072112" w14:textId="77777777" w:rsidR="00A5209C" w:rsidRDefault="00A5209C" w:rsidP="00216E40">
      <w:pPr>
        <w:rPr>
          <w:sz w:val="20"/>
          <w:szCs w:val="20"/>
        </w:rPr>
      </w:pPr>
    </w:p>
    <w:p w14:paraId="198C7D64" w14:textId="77777777" w:rsidR="00C55C58" w:rsidRDefault="00C55C58" w:rsidP="00216E40">
      <w:pPr>
        <w:rPr>
          <w:sz w:val="20"/>
          <w:szCs w:val="20"/>
        </w:rPr>
      </w:pPr>
    </w:p>
    <w:p w14:paraId="3DB3349A" w14:textId="77777777" w:rsidR="00A5209C" w:rsidRDefault="00A5209C" w:rsidP="00216E40">
      <w:pPr>
        <w:rPr>
          <w:rFonts w:ascii="Times New Roman" w:hAnsi="Times New Roman" w:cs="Times New Roman"/>
          <w:szCs w:val="20"/>
        </w:rPr>
      </w:pPr>
      <w:r w:rsidRPr="00A5209C">
        <w:rPr>
          <w:rFonts w:ascii="Times New Roman" w:hAnsi="Times New Roman" w:cs="Times New Roman"/>
          <w:szCs w:val="20"/>
        </w:rPr>
        <w:t xml:space="preserve">6. </w:t>
      </w:r>
      <w:r w:rsidR="00C55C58">
        <w:rPr>
          <w:rFonts w:ascii="Times New Roman" w:hAnsi="Times New Roman" w:cs="Times New Roman"/>
          <w:szCs w:val="20"/>
        </w:rPr>
        <w:t>A boat displaces 2000L of water.  What is the buoyant force acting on the boat?</w:t>
      </w:r>
    </w:p>
    <w:p w14:paraId="1EF5D888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</w:p>
    <w:p w14:paraId="5880920D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</w:p>
    <w:p w14:paraId="576FE2D9" w14:textId="77777777" w:rsidR="00C55C58" w:rsidRDefault="00C55C58" w:rsidP="00C55C5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7</w:t>
      </w:r>
      <w:r w:rsidRPr="00A5209C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You put a rock into a graduated cylinder.  It displaces 5 mL of water.  What is the buoyant force on the rock?</w:t>
      </w:r>
    </w:p>
    <w:p w14:paraId="7A5E8EC6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</w:p>
    <w:p w14:paraId="18982A02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</w:p>
    <w:p w14:paraId="20904DBE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8. </w:t>
      </w:r>
      <w:r w:rsidR="007313B6">
        <w:rPr>
          <w:rFonts w:ascii="Times New Roman" w:hAnsi="Times New Roman" w:cs="Times New Roman"/>
          <w:szCs w:val="20"/>
        </w:rPr>
        <w:t>A beach ball displaces 3mL of water when it is floating.  What is the buoyant force?</w:t>
      </w:r>
    </w:p>
    <w:p w14:paraId="5B0342A5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</w:p>
    <w:p w14:paraId="27209EDE" w14:textId="77777777" w:rsidR="00C55C58" w:rsidRDefault="00C55C58" w:rsidP="00216E40">
      <w:pPr>
        <w:rPr>
          <w:rFonts w:ascii="Times New Roman" w:hAnsi="Times New Roman" w:cs="Times New Roman"/>
          <w:szCs w:val="20"/>
        </w:rPr>
      </w:pPr>
    </w:p>
    <w:p w14:paraId="297B65D8" w14:textId="77777777" w:rsidR="00C55C58" w:rsidRPr="00A5209C" w:rsidRDefault="00C55C58" w:rsidP="00216E4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9. An unknown object has a mass of 5kg and has a volume of 1L.  Will the object sink or float. (Hint: calculate the buoyant force and force of gravity and make a free body diagram).</w:t>
      </w:r>
    </w:p>
    <w:p w14:paraId="7DFED5F9" w14:textId="77777777" w:rsidR="00A5209C" w:rsidRDefault="00A5209C" w:rsidP="00216E40">
      <w:pPr>
        <w:rPr>
          <w:sz w:val="20"/>
          <w:szCs w:val="20"/>
        </w:rPr>
      </w:pPr>
    </w:p>
    <w:p w14:paraId="15CDB5BB" w14:textId="77777777" w:rsidR="00642103" w:rsidRDefault="00642103" w:rsidP="00216E40">
      <w:pPr>
        <w:rPr>
          <w:sz w:val="20"/>
          <w:szCs w:val="20"/>
        </w:rPr>
      </w:pPr>
    </w:p>
    <w:p w14:paraId="0FC18581" w14:textId="77777777" w:rsidR="00642103" w:rsidRDefault="00642103" w:rsidP="00216E40">
      <w:pPr>
        <w:rPr>
          <w:sz w:val="20"/>
          <w:szCs w:val="20"/>
        </w:rPr>
      </w:pPr>
    </w:p>
    <w:p w14:paraId="3463AEBD" w14:textId="77777777" w:rsidR="00C55C58" w:rsidRDefault="00C55C58" w:rsidP="00216E4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8655"/>
      </w:tblGrid>
      <w:tr w:rsidR="00216E40" w14:paraId="61584905" w14:textId="77777777" w:rsidTr="00A5209C">
        <w:tc>
          <w:tcPr>
            <w:tcW w:w="1616" w:type="dxa"/>
          </w:tcPr>
          <w:p w14:paraId="6F33571C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9F360F3" wp14:editId="68DB3B6B">
                  <wp:extent cx="1015664" cy="431515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5" t="18679" r="15034" b="22165"/>
                          <a:stretch/>
                        </pic:blipFill>
                        <pic:spPr bwMode="auto">
                          <a:xfrm>
                            <a:off x="0" y="0"/>
                            <a:ext cx="1022855" cy="43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0" w:type="dxa"/>
          </w:tcPr>
          <w:p w14:paraId="1FA1ADD5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</w:t>
            </w:r>
            <w:r w:rsidR="00C55C58">
              <w:rPr>
                <w:sz w:val="20"/>
                <w:szCs w:val="20"/>
              </w:rPr>
              <w:t>calculate the buoyant force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</w:p>
          <w:p w14:paraId="18968425" w14:textId="77777777" w:rsidR="00216E40" w:rsidRDefault="00216E40" w:rsidP="00A5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………….………….………….………….………….………….………….………….………….…………</w:t>
            </w:r>
          </w:p>
        </w:tc>
      </w:tr>
    </w:tbl>
    <w:p w14:paraId="12F62CE5" w14:textId="77777777" w:rsidR="00080C70" w:rsidRDefault="00080C70" w:rsidP="00270592">
      <w:pPr>
        <w:rPr>
          <w:sz w:val="20"/>
          <w:szCs w:val="20"/>
        </w:rPr>
      </w:pPr>
    </w:p>
    <w:p w14:paraId="09250C23" w14:textId="77777777" w:rsidR="00080C70" w:rsidRPr="00775EDE" w:rsidRDefault="00080C70" w:rsidP="00080C70">
      <w:pPr>
        <w:rPr>
          <w:sz w:val="20"/>
          <w:szCs w:val="20"/>
        </w:rPr>
      </w:pPr>
    </w:p>
    <w:sectPr w:rsidR="00080C70" w:rsidRPr="00775EDE" w:rsidSect="00BE76B0">
      <w:headerReference w:type="default" r:id="rId13"/>
      <w:pgSz w:w="11900" w:h="16840"/>
      <w:pgMar w:top="6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0D69" w14:textId="77777777" w:rsidR="00844005" w:rsidRDefault="00844005" w:rsidP="008C0037">
      <w:pPr>
        <w:spacing w:after="0"/>
      </w:pPr>
      <w:r>
        <w:separator/>
      </w:r>
    </w:p>
  </w:endnote>
  <w:endnote w:type="continuationSeparator" w:id="0">
    <w:p w14:paraId="3180200B" w14:textId="77777777" w:rsidR="00844005" w:rsidRDefault="00844005" w:rsidP="008C00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3EA4" w14:textId="77777777" w:rsidR="00844005" w:rsidRDefault="00844005" w:rsidP="008C0037">
      <w:pPr>
        <w:spacing w:after="0"/>
      </w:pPr>
      <w:r>
        <w:separator/>
      </w:r>
    </w:p>
  </w:footnote>
  <w:footnote w:type="continuationSeparator" w:id="0">
    <w:p w14:paraId="4F4BBBFB" w14:textId="77777777" w:rsidR="00844005" w:rsidRDefault="00844005" w:rsidP="008C00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DBFA" w14:textId="77777777" w:rsidR="00A5209C" w:rsidRDefault="00A5209C" w:rsidP="00AE25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67D0"/>
    <w:multiLevelType w:val="hybridMultilevel"/>
    <w:tmpl w:val="334E8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2712A"/>
    <w:multiLevelType w:val="hybridMultilevel"/>
    <w:tmpl w:val="334E8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9C"/>
    <w:rsid w:val="00045EEE"/>
    <w:rsid w:val="00080C70"/>
    <w:rsid w:val="000E116F"/>
    <w:rsid w:val="00164500"/>
    <w:rsid w:val="00193BA6"/>
    <w:rsid w:val="00213DB1"/>
    <w:rsid w:val="00216E40"/>
    <w:rsid w:val="00233657"/>
    <w:rsid w:val="00240231"/>
    <w:rsid w:val="00270592"/>
    <w:rsid w:val="003051FB"/>
    <w:rsid w:val="0036686E"/>
    <w:rsid w:val="00395160"/>
    <w:rsid w:val="003A76C5"/>
    <w:rsid w:val="004673F7"/>
    <w:rsid w:val="00472C78"/>
    <w:rsid w:val="00485CD7"/>
    <w:rsid w:val="004A4B18"/>
    <w:rsid w:val="004C3C9B"/>
    <w:rsid w:val="00505450"/>
    <w:rsid w:val="00555154"/>
    <w:rsid w:val="00595F8B"/>
    <w:rsid w:val="00597754"/>
    <w:rsid w:val="005A63E3"/>
    <w:rsid w:val="005C7989"/>
    <w:rsid w:val="00642103"/>
    <w:rsid w:val="00660347"/>
    <w:rsid w:val="006E77D9"/>
    <w:rsid w:val="0072040C"/>
    <w:rsid w:val="007313B6"/>
    <w:rsid w:val="007430B6"/>
    <w:rsid w:val="00775EDE"/>
    <w:rsid w:val="007B2164"/>
    <w:rsid w:val="008135B5"/>
    <w:rsid w:val="00831485"/>
    <w:rsid w:val="00844005"/>
    <w:rsid w:val="008B146A"/>
    <w:rsid w:val="008C0037"/>
    <w:rsid w:val="008E404F"/>
    <w:rsid w:val="009D7C7B"/>
    <w:rsid w:val="00A31768"/>
    <w:rsid w:val="00A35825"/>
    <w:rsid w:val="00A5209C"/>
    <w:rsid w:val="00AC6038"/>
    <w:rsid w:val="00AE250B"/>
    <w:rsid w:val="00B449C3"/>
    <w:rsid w:val="00B45DDD"/>
    <w:rsid w:val="00B977E8"/>
    <w:rsid w:val="00BE76B0"/>
    <w:rsid w:val="00BF608B"/>
    <w:rsid w:val="00C41478"/>
    <w:rsid w:val="00C55C58"/>
    <w:rsid w:val="00C84F21"/>
    <w:rsid w:val="00CC7B79"/>
    <w:rsid w:val="00D66AF8"/>
    <w:rsid w:val="00D67D61"/>
    <w:rsid w:val="00D86030"/>
    <w:rsid w:val="00DF3DEA"/>
    <w:rsid w:val="00E05B12"/>
    <w:rsid w:val="00E1147C"/>
    <w:rsid w:val="00E81C4A"/>
    <w:rsid w:val="00F1035F"/>
    <w:rsid w:val="00F1747C"/>
    <w:rsid w:val="00F36451"/>
    <w:rsid w:val="00F540E2"/>
    <w:rsid w:val="00FA1E0B"/>
    <w:rsid w:val="00FD3771"/>
    <w:rsid w:val="00FF6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E0D92"/>
  <w15:docId w15:val="{E5D14B43-559B-EA48-9417-F100D0D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037"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037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C003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0037"/>
  </w:style>
  <w:style w:type="paragraph" w:styleId="Footer">
    <w:name w:val="footer"/>
    <w:basedOn w:val="Normal"/>
    <w:link w:val="FooterChar"/>
    <w:uiPriority w:val="99"/>
    <w:unhideWhenUsed/>
    <w:rsid w:val="008C003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0037"/>
  </w:style>
  <w:style w:type="paragraph" w:styleId="BalloonText">
    <w:name w:val="Balloon Text"/>
    <w:basedOn w:val="Normal"/>
    <w:link w:val="BalloonTextChar"/>
    <w:uiPriority w:val="99"/>
    <w:semiHidden/>
    <w:unhideWhenUsed/>
    <w:rsid w:val="003A76C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66A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D66AF8"/>
    <w:rPr>
      <w:b/>
      <w:bCs/>
      <w:smallCaps/>
      <w:color w:val="CF543F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D66AF8"/>
    <w:rPr>
      <w:b/>
      <w:bCs/>
    </w:rPr>
  </w:style>
  <w:style w:type="character" w:styleId="BookTitle">
    <w:name w:val="Book Title"/>
    <w:basedOn w:val="DefaultParagraphFont"/>
    <w:uiPriority w:val="33"/>
    <w:qFormat/>
    <w:rsid w:val="00D66AF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6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broadhead:Library:Application%20Support:Microsoft:Office:User%20Templates:My%20Templates:Handout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ＭＳ Ｐ明朝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5409E-79F2-B54E-9824-00AE3476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Macintosh%20HD:Users:michaelbroadhead:Library:Application%20Support:Microsoft:Office:User%20Templates:My%20Templates:Handouts.dotx</Template>
  <TotalTime>0</TotalTime>
  <Pages>2</Pages>
  <Words>209</Words>
  <Characters>1103</Characters>
  <Application>Microsoft Office Word</Application>
  <DocSecurity>0</DocSecurity>
  <Lines>32</Lines>
  <Paragraphs>16</Paragraphs>
  <ScaleCrop>false</ScaleCrop>
  <Company>CISB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Broadhead</dc:creator>
  <cp:keywords/>
  <dc:description/>
  <cp:lastModifiedBy>Malcolm Sara</cp:lastModifiedBy>
  <cp:revision>3</cp:revision>
  <cp:lastPrinted>2012-09-18T15:01:00Z</cp:lastPrinted>
  <dcterms:created xsi:type="dcterms:W3CDTF">2019-04-03T11:49:00Z</dcterms:created>
  <dcterms:modified xsi:type="dcterms:W3CDTF">2019-04-03T11:49:00Z</dcterms:modified>
</cp:coreProperties>
</file>